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B4A" w14:textId="1CD1B101" w:rsidR="004751DA" w:rsidRPr="00DB6D8A" w:rsidRDefault="00191791" w:rsidP="004751DA">
      <w:pPr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>Erasmus+ tanulmányi</w:t>
      </w:r>
      <w:r w:rsidR="00C412BF">
        <w:rPr>
          <w:b/>
          <w:bCs/>
          <w:sz w:val="28"/>
        </w:rPr>
        <w:t xml:space="preserve"> ösztöndíj</w:t>
      </w:r>
      <w:r w:rsidR="007567B6">
        <w:rPr>
          <w:b/>
          <w:bCs/>
          <w:sz w:val="28"/>
        </w:rPr>
        <w:t xml:space="preserve"> EELISA intézményekbe</w:t>
      </w:r>
    </w:p>
    <w:p w14:paraId="24E748DF" w14:textId="77777777" w:rsidR="00C412BF" w:rsidRDefault="00191791" w:rsidP="00C412BF">
      <w:pPr>
        <w:spacing w:before="0" w:afterLines="100"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1A401A">
        <w:rPr>
          <w:b/>
          <w:bCs/>
          <w:sz w:val="28"/>
        </w:rPr>
        <w:t>22</w:t>
      </w:r>
      <w:r w:rsidR="005C02FC">
        <w:rPr>
          <w:b/>
          <w:bCs/>
          <w:sz w:val="28"/>
        </w:rPr>
        <w:t>/20</w:t>
      </w:r>
      <w:r w:rsidR="001A401A">
        <w:rPr>
          <w:b/>
          <w:bCs/>
          <w:sz w:val="28"/>
        </w:rPr>
        <w:t>23</w:t>
      </w:r>
      <w:r w:rsidR="005C02FC">
        <w:rPr>
          <w:b/>
          <w:bCs/>
          <w:sz w:val="28"/>
        </w:rPr>
        <w:t>. tanév</w:t>
      </w:r>
    </w:p>
    <w:p w14:paraId="57E35552" w14:textId="77777777" w:rsidR="007A4686" w:rsidRDefault="00103F8D" w:rsidP="007A4686">
      <w:pPr>
        <w:spacing w:before="0" w:afterLines="150"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Igazolás</w:t>
      </w:r>
      <w:r w:rsidR="00D67977">
        <w:rPr>
          <w:b/>
          <w:bCs/>
          <w:sz w:val="28"/>
        </w:rPr>
        <w:t xml:space="preserve"> közéleti </w:t>
      </w:r>
      <w:r>
        <w:rPr>
          <w:b/>
          <w:bCs/>
          <w:sz w:val="28"/>
        </w:rPr>
        <w:t>tevékenységről</w:t>
      </w:r>
    </w:p>
    <w:p w14:paraId="474D217A" w14:textId="77777777" w:rsidR="007A4686" w:rsidRDefault="007A4686" w:rsidP="007A4686">
      <w:pPr>
        <w:tabs>
          <w:tab w:val="left" w:pos="6237"/>
          <w:tab w:val="right" w:leader="dot" w:pos="9638"/>
        </w:tabs>
        <w:jc w:val="both"/>
      </w:pPr>
      <w:r>
        <w:tab/>
        <w:t xml:space="preserve"> pályázó </w:t>
      </w:r>
      <w:proofErr w:type="spellStart"/>
      <w:r>
        <w:t>Neptun</w:t>
      </w:r>
      <w:proofErr w:type="spellEnd"/>
      <w:r>
        <w:t xml:space="preserve"> kódja: </w:t>
      </w:r>
      <w:r>
        <w:tab/>
      </w:r>
    </w:p>
    <w:p w14:paraId="750A145E" w14:textId="77777777" w:rsidR="007A4686" w:rsidRDefault="007A4686" w:rsidP="00840601">
      <w:pPr>
        <w:tabs>
          <w:tab w:val="left" w:pos="6237"/>
          <w:tab w:val="right" w:leader="dot" w:pos="9638"/>
        </w:tabs>
        <w:jc w:val="both"/>
      </w:pPr>
      <w:r>
        <w:tab/>
        <w:t xml:space="preserve"> </w:t>
      </w:r>
    </w:p>
    <w:p w14:paraId="1EBC4C31" w14:textId="77777777" w:rsidR="00103F8D" w:rsidRDefault="00103F8D" w:rsidP="00103F8D">
      <w:r>
        <w:t>Alulírottak igazoljuk, hogy [NÉV] (</w:t>
      </w:r>
      <w:proofErr w:type="spellStart"/>
      <w:r>
        <w:t>Neptun</w:t>
      </w:r>
      <w:proofErr w:type="spellEnd"/>
      <w:r>
        <w:t xml:space="preserve"> kód: [NEPTUN KÓD]) a</w:t>
      </w:r>
      <w:r w:rsidR="001A401A">
        <w:t xml:space="preserve"> Budapesti Műszaki és Gazdaságtudományi Egyetem</w:t>
      </w:r>
      <w:r w:rsidR="00D67977">
        <w:t xml:space="preserve"> Villamosmérnöki és Informatikai Kar közéletében az alább</w:t>
      </w:r>
      <w:r w:rsidR="001A401A">
        <w:t>i</w:t>
      </w:r>
      <w:r w:rsidR="00D67977">
        <w:t xml:space="preserve"> közéleti tevékenységeket végezte</w:t>
      </w:r>
      <w:r>
        <w:t>.</w:t>
      </w:r>
    </w:p>
    <w:p w14:paraId="38C3B8F6" w14:textId="5CC40102" w:rsidR="00103F8D" w:rsidRDefault="00103F8D" w:rsidP="00103F8D">
      <w:r>
        <w:t>A</w:t>
      </w:r>
      <w:r w:rsidR="001A401A">
        <w:t xml:space="preserve"> </w:t>
      </w:r>
      <w:r w:rsidR="002E7757">
        <w:t>[TANÉV(EK)</w:t>
      </w:r>
      <w:r w:rsidR="001A401A">
        <w:t>]</w:t>
      </w:r>
      <w:r>
        <w:t xml:space="preserve"> tanévben az</w:t>
      </w:r>
      <w:r w:rsidR="00DA781D">
        <w:t xml:space="preserve"> [ÖNTEVÉKENY KÖR NEVE]</w:t>
      </w:r>
      <w:r>
        <w:t xml:space="preserve"> </w:t>
      </w:r>
      <w:r w:rsidR="001B585C">
        <w:t>kör</w:t>
      </w:r>
      <w:r>
        <w:t xml:space="preserve"> közéleti tevékenységeihez az alábbiakban járult hozzá:</w:t>
      </w:r>
    </w:p>
    <w:p w14:paraId="479B81F2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 xml:space="preserve">[PÉLDA KÖZÉLETI TEVÉKENYSÉG 01] </w:t>
      </w:r>
    </w:p>
    <w:p w14:paraId="33D4ECD1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02]</w:t>
      </w:r>
    </w:p>
    <w:p w14:paraId="0A8DE7D8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03]</w:t>
      </w:r>
    </w:p>
    <w:p w14:paraId="0103FBC0" w14:textId="4DADCF82" w:rsidR="00103F8D" w:rsidRDefault="00103F8D" w:rsidP="00103F8D">
      <w:r>
        <w:t>Jelen igazol</w:t>
      </w:r>
      <w:r w:rsidR="00BA2D66">
        <w:t>ást a hallgató kérelmére, a 20</w:t>
      </w:r>
      <w:r w:rsidR="001A401A">
        <w:t>22</w:t>
      </w:r>
      <w:r w:rsidR="00BA2D66">
        <w:t>/20</w:t>
      </w:r>
      <w:r w:rsidR="001A401A">
        <w:t>23</w:t>
      </w:r>
      <w:r>
        <w:t xml:space="preserve">. tanévre kiírt </w:t>
      </w:r>
      <w:r w:rsidR="00BA2D66">
        <w:t>Erasmus+ tanulmányi</w:t>
      </w:r>
      <w:r>
        <w:t xml:space="preserve"> ösztöndíj</w:t>
      </w:r>
      <w:r w:rsidR="007567B6">
        <w:t xml:space="preserve"> </w:t>
      </w:r>
      <w:r w:rsidR="007567B6">
        <w:br/>
        <w:t xml:space="preserve">EELISA intézményekbe </w:t>
      </w:r>
      <w:r>
        <w:t>pályázathoz adjuk ki.</w:t>
      </w:r>
    </w:p>
    <w:p w14:paraId="10DDA3A9" w14:textId="77777777" w:rsidR="004751DA" w:rsidRDefault="004751DA" w:rsidP="00BE01EC">
      <w:pPr>
        <w:tabs>
          <w:tab w:val="right" w:leader="dot" w:pos="4111"/>
        </w:tabs>
        <w:spacing w:beforeLines="150" w:before="360" w:afterLines="250" w:after="600"/>
      </w:pPr>
      <w:r>
        <w:t xml:space="preserve">Budapest, </w:t>
      </w:r>
      <w:r w:rsidR="00561559">
        <w:t>20</w:t>
      </w:r>
      <w:r w:rsidR="001A401A">
        <w:t>22</w:t>
      </w:r>
      <w:r w:rsidR="00CD6799">
        <w:t>.</w:t>
      </w:r>
      <w:r w:rsidR="00ED61A0">
        <w:t xml:space="preserve"> </w:t>
      </w:r>
      <w:r w:rsidR="00ED61A0">
        <w:tab/>
      </w:r>
    </w:p>
    <w:p w14:paraId="21DC32A2" w14:textId="77777777" w:rsidR="00901994" w:rsidRDefault="00561559" w:rsidP="00866E29">
      <w:pPr>
        <w:tabs>
          <w:tab w:val="left" w:pos="1134"/>
          <w:tab w:val="right" w:leader="dot" w:pos="4253"/>
          <w:tab w:val="left" w:pos="5387"/>
          <w:tab w:val="right" w:leader="dot" w:pos="8505"/>
        </w:tabs>
      </w:pPr>
      <w:r>
        <w:tab/>
      </w:r>
      <w:r>
        <w:tab/>
      </w:r>
      <w:r w:rsidR="00866E29">
        <w:tab/>
      </w:r>
      <w:r w:rsidR="00866E29">
        <w:tab/>
      </w:r>
      <w:r w:rsidR="00901994">
        <w:t xml:space="preserve"> </w:t>
      </w:r>
    </w:p>
    <w:p w14:paraId="178F4496" w14:textId="16B8552C" w:rsidR="00C256BC" w:rsidRDefault="00866E29" w:rsidP="00473551">
      <w:pPr>
        <w:tabs>
          <w:tab w:val="center" w:pos="2835"/>
          <w:tab w:val="center" w:pos="6804"/>
        </w:tabs>
      </w:pPr>
      <w:r>
        <w:tab/>
      </w:r>
      <w:r w:rsidR="001D4298">
        <w:t>Fenyő Máté Attila</w:t>
      </w:r>
      <w:r w:rsidR="00561559">
        <w:tab/>
      </w:r>
      <w:proofErr w:type="spellStart"/>
      <w:r w:rsidR="007567B6">
        <w:t>Held</w:t>
      </w:r>
      <w:proofErr w:type="spellEnd"/>
      <w:r w:rsidR="007567B6">
        <w:t xml:space="preserve"> Noémi</w:t>
      </w:r>
    </w:p>
    <w:p w14:paraId="6E46F483" w14:textId="77777777" w:rsidR="00103F8D" w:rsidRDefault="00103F8D" w:rsidP="00473551">
      <w:pPr>
        <w:tabs>
          <w:tab w:val="center" w:pos="2835"/>
          <w:tab w:val="center" w:pos="6804"/>
        </w:tabs>
      </w:pPr>
      <w:r>
        <w:tab/>
      </w:r>
      <w:r w:rsidR="001A401A">
        <w:t>Elnök</w:t>
      </w:r>
      <w:r>
        <w:tab/>
      </w:r>
      <w:proofErr w:type="spellStart"/>
      <w:r w:rsidR="001A401A">
        <w:t>Elnök</w:t>
      </w:r>
      <w:proofErr w:type="spellEnd"/>
    </w:p>
    <w:p w14:paraId="331F28C2" w14:textId="77777777" w:rsidR="00103F8D" w:rsidRDefault="00103F8D" w:rsidP="00473551">
      <w:pPr>
        <w:tabs>
          <w:tab w:val="center" w:pos="2835"/>
          <w:tab w:val="center" w:pos="6804"/>
        </w:tabs>
      </w:pPr>
      <w:r>
        <w:tab/>
      </w:r>
      <w:r w:rsidR="001A401A">
        <w:t>Kollégiumi Hallgatói Bizottság</w:t>
      </w:r>
      <w:r>
        <w:tab/>
      </w:r>
      <w:r w:rsidR="001A401A">
        <w:t>BME VIK HK</w:t>
      </w:r>
    </w:p>
    <w:sectPr w:rsidR="00103F8D" w:rsidSect="00086BF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28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E509" w14:textId="77777777" w:rsidR="00D377E7" w:rsidRDefault="00D377E7">
      <w:r>
        <w:separator/>
      </w:r>
    </w:p>
  </w:endnote>
  <w:endnote w:type="continuationSeparator" w:id="0">
    <w:p w14:paraId="165A6426" w14:textId="77777777" w:rsidR="00D377E7" w:rsidRDefault="00D377E7">
      <w:r>
        <w:continuationSeparator/>
      </w:r>
    </w:p>
  </w:endnote>
  <w:endnote w:type="continuationNotice" w:id="1">
    <w:p w14:paraId="12AD3885" w14:textId="77777777" w:rsidR="00D377E7" w:rsidRDefault="00D377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i_Quorum Black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B6AA" w14:textId="261D958F" w:rsidR="00886CE9" w:rsidRPr="00086BF9" w:rsidRDefault="007567B6" w:rsidP="00086BF9">
    <w:pPr>
      <w:pBdr>
        <w:top w:val="single" w:sz="8" w:space="1" w:color="auto"/>
      </w:pBdr>
      <w:tabs>
        <w:tab w:val="right" w:pos="4253"/>
        <w:tab w:val="left" w:pos="5387"/>
      </w:tabs>
      <w:spacing w:before="0"/>
      <w:jc w:val="both"/>
      <w:rPr>
        <w:rFonts w:ascii="Huni_Quorum Black BT" w:eastAsia="Calibri" w:hAnsi="Huni_Quorum Black BT"/>
        <w:kern w:val="0"/>
        <w:sz w:val="18"/>
        <w:szCs w:val="18"/>
      </w:rPr>
    </w:pPr>
    <w:r>
      <w:rPr>
        <w:noProof/>
      </w:rPr>
      <w:drawing>
        <wp:inline distT="0" distB="0" distL="0" distR="0" wp14:anchorId="371EA429" wp14:editId="2DE0DA25">
          <wp:extent cx="6318250" cy="501650"/>
          <wp:effectExtent l="0" t="0" r="0" b="0"/>
          <wp:docPr id="1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8E42" w14:textId="77777777" w:rsidR="00886CE9" w:rsidRDefault="00886CE9" w:rsidP="005A14F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64F5" w14:textId="77777777" w:rsidR="00D377E7" w:rsidRDefault="00D377E7">
      <w:r>
        <w:separator/>
      </w:r>
    </w:p>
  </w:footnote>
  <w:footnote w:type="continuationSeparator" w:id="0">
    <w:p w14:paraId="4A81C1D0" w14:textId="77777777" w:rsidR="00D377E7" w:rsidRDefault="00D377E7">
      <w:r>
        <w:continuationSeparator/>
      </w:r>
    </w:p>
  </w:footnote>
  <w:footnote w:type="continuationNotice" w:id="1">
    <w:p w14:paraId="4D861778" w14:textId="77777777" w:rsidR="00D377E7" w:rsidRDefault="00D377E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C1B" w14:textId="7B9CBFC1" w:rsidR="00886CE9" w:rsidRDefault="007567B6" w:rsidP="00A20C78">
    <w:pPr>
      <w:pStyle w:val="lfej"/>
      <w:jc w:val="center"/>
    </w:pPr>
    <w:r>
      <w:drawing>
        <wp:anchor distT="0" distB="0" distL="114300" distR="114300" simplePos="0" relativeHeight="251657728" behindDoc="0" locked="0" layoutInCell="1" allowOverlap="1" wp14:anchorId="0C931470" wp14:editId="5AE76F11">
          <wp:simplePos x="0" y="0"/>
          <wp:positionH relativeFrom="column">
            <wp:posOffset>2099310</wp:posOffset>
          </wp:positionH>
          <wp:positionV relativeFrom="page">
            <wp:posOffset>180340</wp:posOffset>
          </wp:positionV>
          <wp:extent cx="1929765" cy="54356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5624" w14:textId="77777777" w:rsidR="00886CE9" w:rsidRDefault="00886CE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D17"/>
    <w:multiLevelType w:val="multilevel"/>
    <w:tmpl w:val="AD2E5DF8"/>
    <w:lvl w:ilvl="0">
      <w:start w:val="1"/>
      <w:numFmt w:val="decimal"/>
      <w:pStyle w:val="paragrafus"/>
      <w:suff w:val="nothing"/>
      <w:lvlText w:val="%1. §"/>
      <w:lvlJc w:val="left"/>
      <w:rPr>
        <w:rFonts w:cs="Times New Roman" w:hint="default"/>
      </w:rPr>
    </w:lvl>
    <w:lvl w:ilvl="1">
      <w:start w:val="1"/>
      <w:numFmt w:val="decimal"/>
      <w:pStyle w:val="Cmsor1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F82277"/>
    <w:multiLevelType w:val="multilevel"/>
    <w:tmpl w:val="C1D23BBC"/>
    <w:lvl w:ilvl="0">
      <w:start w:val="1"/>
      <w:numFmt w:val="upperRoman"/>
      <w:pStyle w:val="Cmsor2kategria"/>
      <w:suff w:val="nothing"/>
      <w:lvlText w:val="%1. 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33644C8A"/>
    <w:multiLevelType w:val="multilevel"/>
    <w:tmpl w:val="1EB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3B7A77"/>
    <w:multiLevelType w:val="multilevel"/>
    <w:tmpl w:val="D6506F88"/>
    <w:lvl w:ilvl="0">
      <w:start w:val="1"/>
      <w:numFmt w:val="upperRoman"/>
      <w:lvlText w:val="%1. kategória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pStyle w:val="Cmsor2"/>
      <w:lvlText w:val="%2)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6EED40AB"/>
    <w:multiLevelType w:val="hybridMultilevel"/>
    <w:tmpl w:val="3E6E6C0C"/>
    <w:lvl w:ilvl="0" w:tplc="D312EE26">
      <w:start w:val="1"/>
      <w:numFmt w:val="lowerLetter"/>
      <w:lvlText w:val="a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520282"/>
    <w:multiLevelType w:val="hybridMultilevel"/>
    <w:tmpl w:val="E144AEDA"/>
    <w:lvl w:ilvl="0" w:tplc="FD9CEF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4627011">
    <w:abstractNumId w:val="0"/>
  </w:num>
  <w:num w:numId="2" w16cid:durableId="2019458936">
    <w:abstractNumId w:val="1"/>
  </w:num>
  <w:num w:numId="3" w16cid:durableId="914702190">
    <w:abstractNumId w:val="4"/>
  </w:num>
  <w:num w:numId="4" w16cid:durableId="354114134">
    <w:abstractNumId w:val="3"/>
  </w:num>
  <w:num w:numId="5" w16cid:durableId="785733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99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651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189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3050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1310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5088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209712">
    <w:abstractNumId w:val="2"/>
  </w:num>
  <w:num w:numId="13" w16cid:durableId="1229536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8303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308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352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7013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28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8464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8925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025540">
    <w:abstractNumId w:val="0"/>
  </w:num>
  <w:num w:numId="22" w16cid:durableId="994455545">
    <w:abstractNumId w:val="0"/>
    <w:lvlOverride w:ilvl="0">
      <w:lvl w:ilvl="0">
        <w:start w:val="1"/>
        <w:numFmt w:val="decimal"/>
        <w:pStyle w:val="paragrafus"/>
        <w:suff w:val="nothing"/>
        <w:lvlText w:val="%1. §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Cmsor1"/>
        <w:lvlText w:val="(%2)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3" w16cid:durableId="5381766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DA"/>
    <w:rsid w:val="000017A8"/>
    <w:rsid w:val="000148F2"/>
    <w:rsid w:val="0001691F"/>
    <w:rsid w:val="000177F4"/>
    <w:rsid w:val="00025242"/>
    <w:rsid w:val="00033AA9"/>
    <w:rsid w:val="000345C2"/>
    <w:rsid w:val="000428FF"/>
    <w:rsid w:val="0005184F"/>
    <w:rsid w:val="0005213E"/>
    <w:rsid w:val="000555CF"/>
    <w:rsid w:val="000619A6"/>
    <w:rsid w:val="00062FF0"/>
    <w:rsid w:val="000644FA"/>
    <w:rsid w:val="00070422"/>
    <w:rsid w:val="00073281"/>
    <w:rsid w:val="00073D20"/>
    <w:rsid w:val="000746D3"/>
    <w:rsid w:val="00080E16"/>
    <w:rsid w:val="00084297"/>
    <w:rsid w:val="00086BF9"/>
    <w:rsid w:val="0009534D"/>
    <w:rsid w:val="00095FB3"/>
    <w:rsid w:val="00097883"/>
    <w:rsid w:val="00097CE1"/>
    <w:rsid w:val="000A03BB"/>
    <w:rsid w:val="000A17AD"/>
    <w:rsid w:val="000A18E9"/>
    <w:rsid w:val="000A1C3E"/>
    <w:rsid w:val="000B1C91"/>
    <w:rsid w:val="000B31B3"/>
    <w:rsid w:val="000C4F76"/>
    <w:rsid w:val="000C7D2A"/>
    <w:rsid w:val="000D4D96"/>
    <w:rsid w:val="000D6888"/>
    <w:rsid w:val="000D7608"/>
    <w:rsid w:val="000E06B1"/>
    <w:rsid w:val="000E3910"/>
    <w:rsid w:val="000E6963"/>
    <w:rsid w:val="000E6ECB"/>
    <w:rsid w:val="000E7A72"/>
    <w:rsid w:val="000E7F10"/>
    <w:rsid w:val="000F4A49"/>
    <w:rsid w:val="000F5D00"/>
    <w:rsid w:val="000F743C"/>
    <w:rsid w:val="000F7484"/>
    <w:rsid w:val="000F7D0D"/>
    <w:rsid w:val="00101215"/>
    <w:rsid w:val="00103F8D"/>
    <w:rsid w:val="00113115"/>
    <w:rsid w:val="001173B1"/>
    <w:rsid w:val="00124AAD"/>
    <w:rsid w:val="0013242D"/>
    <w:rsid w:val="00132E32"/>
    <w:rsid w:val="00133967"/>
    <w:rsid w:val="00164C2C"/>
    <w:rsid w:val="00166CC7"/>
    <w:rsid w:val="00171FB6"/>
    <w:rsid w:val="00173AFE"/>
    <w:rsid w:val="00175CCA"/>
    <w:rsid w:val="001827DF"/>
    <w:rsid w:val="00185225"/>
    <w:rsid w:val="00187898"/>
    <w:rsid w:val="00191791"/>
    <w:rsid w:val="0019450E"/>
    <w:rsid w:val="001A080E"/>
    <w:rsid w:val="001A401A"/>
    <w:rsid w:val="001A5B0D"/>
    <w:rsid w:val="001A6126"/>
    <w:rsid w:val="001B0C48"/>
    <w:rsid w:val="001B49B3"/>
    <w:rsid w:val="001B585C"/>
    <w:rsid w:val="001C1D2D"/>
    <w:rsid w:val="001C3981"/>
    <w:rsid w:val="001D15EC"/>
    <w:rsid w:val="001D4298"/>
    <w:rsid w:val="001D51D8"/>
    <w:rsid w:val="001E0C8A"/>
    <w:rsid w:val="001F0585"/>
    <w:rsid w:val="001F5938"/>
    <w:rsid w:val="001F7641"/>
    <w:rsid w:val="002002CE"/>
    <w:rsid w:val="002052F7"/>
    <w:rsid w:val="002064AC"/>
    <w:rsid w:val="00211E2A"/>
    <w:rsid w:val="00215AA1"/>
    <w:rsid w:val="002201AA"/>
    <w:rsid w:val="00222613"/>
    <w:rsid w:val="00222C4F"/>
    <w:rsid w:val="00233964"/>
    <w:rsid w:val="00240FA2"/>
    <w:rsid w:val="00243F83"/>
    <w:rsid w:val="00247D78"/>
    <w:rsid w:val="002514BB"/>
    <w:rsid w:val="00253CF0"/>
    <w:rsid w:val="00253F8F"/>
    <w:rsid w:val="00255DBA"/>
    <w:rsid w:val="002608B2"/>
    <w:rsid w:val="00264D63"/>
    <w:rsid w:val="002724AB"/>
    <w:rsid w:val="0027384A"/>
    <w:rsid w:val="00274AAA"/>
    <w:rsid w:val="0028454F"/>
    <w:rsid w:val="0028726F"/>
    <w:rsid w:val="00292AB4"/>
    <w:rsid w:val="0029666B"/>
    <w:rsid w:val="002973E2"/>
    <w:rsid w:val="002977E9"/>
    <w:rsid w:val="002A148E"/>
    <w:rsid w:val="002B15E0"/>
    <w:rsid w:val="002B36A5"/>
    <w:rsid w:val="002C1342"/>
    <w:rsid w:val="002C2654"/>
    <w:rsid w:val="002C32A8"/>
    <w:rsid w:val="002C3903"/>
    <w:rsid w:val="002C5D5B"/>
    <w:rsid w:val="002C6248"/>
    <w:rsid w:val="002E144C"/>
    <w:rsid w:val="002E1B0E"/>
    <w:rsid w:val="002E2B2F"/>
    <w:rsid w:val="002E73BB"/>
    <w:rsid w:val="002E7757"/>
    <w:rsid w:val="002F2602"/>
    <w:rsid w:val="003017B4"/>
    <w:rsid w:val="00302835"/>
    <w:rsid w:val="00302B1F"/>
    <w:rsid w:val="00304542"/>
    <w:rsid w:val="00306E58"/>
    <w:rsid w:val="003070CB"/>
    <w:rsid w:val="00307B8B"/>
    <w:rsid w:val="003173D7"/>
    <w:rsid w:val="003178EB"/>
    <w:rsid w:val="00325EBF"/>
    <w:rsid w:val="00325EFE"/>
    <w:rsid w:val="003377EE"/>
    <w:rsid w:val="00343A3C"/>
    <w:rsid w:val="0034649D"/>
    <w:rsid w:val="00347F86"/>
    <w:rsid w:val="00350523"/>
    <w:rsid w:val="00350BAA"/>
    <w:rsid w:val="0035599E"/>
    <w:rsid w:val="00357CD6"/>
    <w:rsid w:val="00360141"/>
    <w:rsid w:val="00360A4F"/>
    <w:rsid w:val="003649EA"/>
    <w:rsid w:val="0036613A"/>
    <w:rsid w:val="00372932"/>
    <w:rsid w:val="00376102"/>
    <w:rsid w:val="00376977"/>
    <w:rsid w:val="00377B76"/>
    <w:rsid w:val="003833FB"/>
    <w:rsid w:val="00384B92"/>
    <w:rsid w:val="003922C8"/>
    <w:rsid w:val="003A46A8"/>
    <w:rsid w:val="003A67BA"/>
    <w:rsid w:val="003A7B45"/>
    <w:rsid w:val="003B0288"/>
    <w:rsid w:val="003B6995"/>
    <w:rsid w:val="003D487A"/>
    <w:rsid w:val="003D6F8A"/>
    <w:rsid w:val="003D7B79"/>
    <w:rsid w:val="003E0E9F"/>
    <w:rsid w:val="003E5F2E"/>
    <w:rsid w:val="003F4337"/>
    <w:rsid w:val="003F44F0"/>
    <w:rsid w:val="003F6335"/>
    <w:rsid w:val="003F6ABF"/>
    <w:rsid w:val="00400FB4"/>
    <w:rsid w:val="00401DE5"/>
    <w:rsid w:val="004021E6"/>
    <w:rsid w:val="0040430C"/>
    <w:rsid w:val="004050B9"/>
    <w:rsid w:val="00406777"/>
    <w:rsid w:val="004114BD"/>
    <w:rsid w:val="00414C78"/>
    <w:rsid w:val="004170B3"/>
    <w:rsid w:val="0042302D"/>
    <w:rsid w:val="00431D8D"/>
    <w:rsid w:val="00432634"/>
    <w:rsid w:val="00434A35"/>
    <w:rsid w:val="00441EDE"/>
    <w:rsid w:val="004459C9"/>
    <w:rsid w:val="00450B60"/>
    <w:rsid w:val="00453C4B"/>
    <w:rsid w:val="00463F85"/>
    <w:rsid w:val="0047105B"/>
    <w:rsid w:val="0047167D"/>
    <w:rsid w:val="00473551"/>
    <w:rsid w:val="004751DA"/>
    <w:rsid w:val="00475A81"/>
    <w:rsid w:val="004853AB"/>
    <w:rsid w:val="004855B5"/>
    <w:rsid w:val="00486B82"/>
    <w:rsid w:val="004A7A8B"/>
    <w:rsid w:val="004C2804"/>
    <w:rsid w:val="004C6CAE"/>
    <w:rsid w:val="004D1B94"/>
    <w:rsid w:val="004E262C"/>
    <w:rsid w:val="004E26A9"/>
    <w:rsid w:val="004E623C"/>
    <w:rsid w:val="004F53AC"/>
    <w:rsid w:val="00502E88"/>
    <w:rsid w:val="005076B8"/>
    <w:rsid w:val="005123E8"/>
    <w:rsid w:val="00524CE2"/>
    <w:rsid w:val="00535BD4"/>
    <w:rsid w:val="005412EC"/>
    <w:rsid w:val="00545203"/>
    <w:rsid w:val="00554172"/>
    <w:rsid w:val="00561559"/>
    <w:rsid w:val="005624FB"/>
    <w:rsid w:val="00562C53"/>
    <w:rsid w:val="00571718"/>
    <w:rsid w:val="0057354A"/>
    <w:rsid w:val="005806F6"/>
    <w:rsid w:val="00581212"/>
    <w:rsid w:val="005857F2"/>
    <w:rsid w:val="005874D3"/>
    <w:rsid w:val="005A14F7"/>
    <w:rsid w:val="005A1DB1"/>
    <w:rsid w:val="005A4DED"/>
    <w:rsid w:val="005B051D"/>
    <w:rsid w:val="005B5632"/>
    <w:rsid w:val="005B6C38"/>
    <w:rsid w:val="005C02FC"/>
    <w:rsid w:val="005C14C9"/>
    <w:rsid w:val="005C15F5"/>
    <w:rsid w:val="005C4B85"/>
    <w:rsid w:val="005C6883"/>
    <w:rsid w:val="005D4727"/>
    <w:rsid w:val="005E0EEB"/>
    <w:rsid w:val="005E13F9"/>
    <w:rsid w:val="005E3F6E"/>
    <w:rsid w:val="005E661F"/>
    <w:rsid w:val="005F2CE7"/>
    <w:rsid w:val="005F6466"/>
    <w:rsid w:val="005F734E"/>
    <w:rsid w:val="00600071"/>
    <w:rsid w:val="00615896"/>
    <w:rsid w:val="00615993"/>
    <w:rsid w:val="00615F9C"/>
    <w:rsid w:val="00625EFA"/>
    <w:rsid w:val="0063102B"/>
    <w:rsid w:val="00632EFA"/>
    <w:rsid w:val="006332F2"/>
    <w:rsid w:val="00634016"/>
    <w:rsid w:val="0064297D"/>
    <w:rsid w:val="00654AB9"/>
    <w:rsid w:val="006646AA"/>
    <w:rsid w:val="006708FE"/>
    <w:rsid w:val="00687094"/>
    <w:rsid w:val="006878F9"/>
    <w:rsid w:val="00692ED8"/>
    <w:rsid w:val="00697668"/>
    <w:rsid w:val="006D447B"/>
    <w:rsid w:val="006E4217"/>
    <w:rsid w:val="006F3AEB"/>
    <w:rsid w:val="006F3E82"/>
    <w:rsid w:val="006F6FA2"/>
    <w:rsid w:val="00711C30"/>
    <w:rsid w:val="00713E56"/>
    <w:rsid w:val="007148ED"/>
    <w:rsid w:val="00722FEF"/>
    <w:rsid w:val="00726768"/>
    <w:rsid w:val="00735C38"/>
    <w:rsid w:val="00742E9D"/>
    <w:rsid w:val="007452E4"/>
    <w:rsid w:val="00746303"/>
    <w:rsid w:val="00746A06"/>
    <w:rsid w:val="0075162B"/>
    <w:rsid w:val="007567B6"/>
    <w:rsid w:val="00756BEC"/>
    <w:rsid w:val="007637D6"/>
    <w:rsid w:val="00767BB2"/>
    <w:rsid w:val="00773900"/>
    <w:rsid w:val="00784625"/>
    <w:rsid w:val="00787405"/>
    <w:rsid w:val="007A0729"/>
    <w:rsid w:val="007A31AC"/>
    <w:rsid w:val="007A4686"/>
    <w:rsid w:val="007B5FDB"/>
    <w:rsid w:val="007B6E1A"/>
    <w:rsid w:val="007C0886"/>
    <w:rsid w:val="007C0C25"/>
    <w:rsid w:val="007C5DA3"/>
    <w:rsid w:val="007D18C8"/>
    <w:rsid w:val="007E157D"/>
    <w:rsid w:val="007E470B"/>
    <w:rsid w:val="007F60AF"/>
    <w:rsid w:val="007F6F4D"/>
    <w:rsid w:val="00806CE8"/>
    <w:rsid w:val="00811867"/>
    <w:rsid w:val="00813674"/>
    <w:rsid w:val="00821578"/>
    <w:rsid w:val="00821E6A"/>
    <w:rsid w:val="00830E00"/>
    <w:rsid w:val="00831E9F"/>
    <w:rsid w:val="00836EB9"/>
    <w:rsid w:val="00840601"/>
    <w:rsid w:val="00844C0D"/>
    <w:rsid w:val="00845F0A"/>
    <w:rsid w:val="0084630A"/>
    <w:rsid w:val="00850E1F"/>
    <w:rsid w:val="00851045"/>
    <w:rsid w:val="00854A01"/>
    <w:rsid w:val="00860853"/>
    <w:rsid w:val="00861C5D"/>
    <w:rsid w:val="00865A85"/>
    <w:rsid w:val="00866E29"/>
    <w:rsid w:val="00886CE9"/>
    <w:rsid w:val="00887AE5"/>
    <w:rsid w:val="00891D07"/>
    <w:rsid w:val="00896100"/>
    <w:rsid w:val="008A19FE"/>
    <w:rsid w:val="008A390E"/>
    <w:rsid w:val="008A54D6"/>
    <w:rsid w:val="008A68FD"/>
    <w:rsid w:val="008B2F43"/>
    <w:rsid w:val="008B50E3"/>
    <w:rsid w:val="008B6648"/>
    <w:rsid w:val="008B721F"/>
    <w:rsid w:val="008C34C2"/>
    <w:rsid w:val="008C50AC"/>
    <w:rsid w:val="008D2A31"/>
    <w:rsid w:val="008D411E"/>
    <w:rsid w:val="008D6A44"/>
    <w:rsid w:val="008D79F8"/>
    <w:rsid w:val="008E727B"/>
    <w:rsid w:val="008E7931"/>
    <w:rsid w:val="008F2253"/>
    <w:rsid w:val="008F7D50"/>
    <w:rsid w:val="00901994"/>
    <w:rsid w:val="00905C7A"/>
    <w:rsid w:val="00907E98"/>
    <w:rsid w:val="0091640E"/>
    <w:rsid w:val="00922040"/>
    <w:rsid w:val="009221BF"/>
    <w:rsid w:val="00926227"/>
    <w:rsid w:val="009275AA"/>
    <w:rsid w:val="00933997"/>
    <w:rsid w:val="00947F78"/>
    <w:rsid w:val="009570EF"/>
    <w:rsid w:val="00962F70"/>
    <w:rsid w:val="00970DC1"/>
    <w:rsid w:val="00972E38"/>
    <w:rsid w:val="0098159E"/>
    <w:rsid w:val="00991AE1"/>
    <w:rsid w:val="0099327A"/>
    <w:rsid w:val="0099589B"/>
    <w:rsid w:val="00995915"/>
    <w:rsid w:val="00995EA5"/>
    <w:rsid w:val="009978B1"/>
    <w:rsid w:val="009A03F6"/>
    <w:rsid w:val="009B2A43"/>
    <w:rsid w:val="009B42E1"/>
    <w:rsid w:val="009C4365"/>
    <w:rsid w:val="009C6B11"/>
    <w:rsid w:val="009D3D05"/>
    <w:rsid w:val="009F00C5"/>
    <w:rsid w:val="009F3858"/>
    <w:rsid w:val="00A0283C"/>
    <w:rsid w:val="00A0597F"/>
    <w:rsid w:val="00A06189"/>
    <w:rsid w:val="00A07590"/>
    <w:rsid w:val="00A13EB5"/>
    <w:rsid w:val="00A149C0"/>
    <w:rsid w:val="00A14DE2"/>
    <w:rsid w:val="00A16A9A"/>
    <w:rsid w:val="00A20C78"/>
    <w:rsid w:val="00A21176"/>
    <w:rsid w:val="00A32FC4"/>
    <w:rsid w:val="00A33210"/>
    <w:rsid w:val="00A36F7A"/>
    <w:rsid w:val="00A37501"/>
    <w:rsid w:val="00A42B57"/>
    <w:rsid w:val="00A5228E"/>
    <w:rsid w:val="00A5377D"/>
    <w:rsid w:val="00A621AE"/>
    <w:rsid w:val="00A6255D"/>
    <w:rsid w:val="00A644FD"/>
    <w:rsid w:val="00A6614E"/>
    <w:rsid w:val="00A66E5F"/>
    <w:rsid w:val="00A66E6A"/>
    <w:rsid w:val="00A72273"/>
    <w:rsid w:val="00A727FD"/>
    <w:rsid w:val="00A72B00"/>
    <w:rsid w:val="00A74C74"/>
    <w:rsid w:val="00A77854"/>
    <w:rsid w:val="00A81218"/>
    <w:rsid w:val="00A84869"/>
    <w:rsid w:val="00A8536F"/>
    <w:rsid w:val="00A90748"/>
    <w:rsid w:val="00A9307D"/>
    <w:rsid w:val="00A9771F"/>
    <w:rsid w:val="00A97B01"/>
    <w:rsid w:val="00AA085D"/>
    <w:rsid w:val="00AA1BA2"/>
    <w:rsid w:val="00AB3D64"/>
    <w:rsid w:val="00AB479D"/>
    <w:rsid w:val="00AB70BB"/>
    <w:rsid w:val="00AD3DBF"/>
    <w:rsid w:val="00AD3EE3"/>
    <w:rsid w:val="00AD5825"/>
    <w:rsid w:val="00AD5F44"/>
    <w:rsid w:val="00AD6160"/>
    <w:rsid w:val="00AD71CC"/>
    <w:rsid w:val="00AD76A1"/>
    <w:rsid w:val="00AE0664"/>
    <w:rsid w:val="00AE2ACA"/>
    <w:rsid w:val="00AF6344"/>
    <w:rsid w:val="00B01DF7"/>
    <w:rsid w:val="00B020FD"/>
    <w:rsid w:val="00B02123"/>
    <w:rsid w:val="00B0324B"/>
    <w:rsid w:val="00B051D9"/>
    <w:rsid w:val="00B17084"/>
    <w:rsid w:val="00B220EC"/>
    <w:rsid w:val="00B33C55"/>
    <w:rsid w:val="00B35F3B"/>
    <w:rsid w:val="00B50819"/>
    <w:rsid w:val="00B53D7B"/>
    <w:rsid w:val="00B5532F"/>
    <w:rsid w:val="00B6442E"/>
    <w:rsid w:val="00B77657"/>
    <w:rsid w:val="00B81D48"/>
    <w:rsid w:val="00B8202F"/>
    <w:rsid w:val="00B821C7"/>
    <w:rsid w:val="00B822BD"/>
    <w:rsid w:val="00B82FF0"/>
    <w:rsid w:val="00B83281"/>
    <w:rsid w:val="00B91AF2"/>
    <w:rsid w:val="00BA0622"/>
    <w:rsid w:val="00BA2AAF"/>
    <w:rsid w:val="00BA2D66"/>
    <w:rsid w:val="00BA349F"/>
    <w:rsid w:val="00BA458B"/>
    <w:rsid w:val="00BA7046"/>
    <w:rsid w:val="00BB297F"/>
    <w:rsid w:val="00BB3A33"/>
    <w:rsid w:val="00BB4CBF"/>
    <w:rsid w:val="00BB7EE4"/>
    <w:rsid w:val="00BC15A8"/>
    <w:rsid w:val="00BC5EF4"/>
    <w:rsid w:val="00BD0537"/>
    <w:rsid w:val="00BD6DD7"/>
    <w:rsid w:val="00BE01EC"/>
    <w:rsid w:val="00BE07E3"/>
    <w:rsid w:val="00BE5C6E"/>
    <w:rsid w:val="00BF4CD6"/>
    <w:rsid w:val="00BF6FE9"/>
    <w:rsid w:val="00C048A2"/>
    <w:rsid w:val="00C04E48"/>
    <w:rsid w:val="00C11385"/>
    <w:rsid w:val="00C113FB"/>
    <w:rsid w:val="00C153BC"/>
    <w:rsid w:val="00C208DE"/>
    <w:rsid w:val="00C256BC"/>
    <w:rsid w:val="00C40918"/>
    <w:rsid w:val="00C412BF"/>
    <w:rsid w:val="00C422D6"/>
    <w:rsid w:val="00C444A2"/>
    <w:rsid w:val="00C51445"/>
    <w:rsid w:val="00C54FB2"/>
    <w:rsid w:val="00C56987"/>
    <w:rsid w:val="00C616DB"/>
    <w:rsid w:val="00C63FF0"/>
    <w:rsid w:val="00C711B7"/>
    <w:rsid w:val="00C75DE1"/>
    <w:rsid w:val="00C975B8"/>
    <w:rsid w:val="00CA70B2"/>
    <w:rsid w:val="00CB30AE"/>
    <w:rsid w:val="00CB3E68"/>
    <w:rsid w:val="00CB4E79"/>
    <w:rsid w:val="00CB4F1A"/>
    <w:rsid w:val="00CC4951"/>
    <w:rsid w:val="00CC7B0B"/>
    <w:rsid w:val="00CD48B7"/>
    <w:rsid w:val="00CD4EA3"/>
    <w:rsid w:val="00CD5F30"/>
    <w:rsid w:val="00CD6799"/>
    <w:rsid w:val="00CF5835"/>
    <w:rsid w:val="00CF7024"/>
    <w:rsid w:val="00D018F7"/>
    <w:rsid w:val="00D07E01"/>
    <w:rsid w:val="00D11968"/>
    <w:rsid w:val="00D11EEC"/>
    <w:rsid w:val="00D1630C"/>
    <w:rsid w:val="00D16DB5"/>
    <w:rsid w:val="00D177CE"/>
    <w:rsid w:val="00D2103D"/>
    <w:rsid w:val="00D31E24"/>
    <w:rsid w:val="00D377E7"/>
    <w:rsid w:val="00D41096"/>
    <w:rsid w:val="00D659C3"/>
    <w:rsid w:val="00D67977"/>
    <w:rsid w:val="00D74CCF"/>
    <w:rsid w:val="00D85196"/>
    <w:rsid w:val="00D90609"/>
    <w:rsid w:val="00DA3ABE"/>
    <w:rsid w:val="00DA50FA"/>
    <w:rsid w:val="00DA6C0B"/>
    <w:rsid w:val="00DA781D"/>
    <w:rsid w:val="00DB034B"/>
    <w:rsid w:val="00DB69FD"/>
    <w:rsid w:val="00DB6D8A"/>
    <w:rsid w:val="00DC0852"/>
    <w:rsid w:val="00DC2532"/>
    <w:rsid w:val="00DD2F93"/>
    <w:rsid w:val="00DD5837"/>
    <w:rsid w:val="00E006B4"/>
    <w:rsid w:val="00E11E2B"/>
    <w:rsid w:val="00E121F2"/>
    <w:rsid w:val="00E1250A"/>
    <w:rsid w:val="00E160E1"/>
    <w:rsid w:val="00E17346"/>
    <w:rsid w:val="00E20C8B"/>
    <w:rsid w:val="00E303E8"/>
    <w:rsid w:val="00E35186"/>
    <w:rsid w:val="00E35B2F"/>
    <w:rsid w:val="00E37395"/>
    <w:rsid w:val="00E5615E"/>
    <w:rsid w:val="00E60DFC"/>
    <w:rsid w:val="00E61EBF"/>
    <w:rsid w:val="00E62861"/>
    <w:rsid w:val="00E70506"/>
    <w:rsid w:val="00E719C9"/>
    <w:rsid w:val="00E73039"/>
    <w:rsid w:val="00E738EF"/>
    <w:rsid w:val="00E76C95"/>
    <w:rsid w:val="00E76E60"/>
    <w:rsid w:val="00E900BF"/>
    <w:rsid w:val="00E93E1B"/>
    <w:rsid w:val="00EA4DD8"/>
    <w:rsid w:val="00EA6EB3"/>
    <w:rsid w:val="00EA7F5B"/>
    <w:rsid w:val="00EB21D8"/>
    <w:rsid w:val="00EB38E9"/>
    <w:rsid w:val="00ED26EB"/>
    <w:rsid w:val="00ED61A0"/>
    <w:rsid w:val="00EE2CE2"/>
    <w:rsid w:val="00EF1B5E"/>
    <w:rsid w:val="00EF3AD4"/>
    <w:rsid w:val="00EF5374"/>
    <w:rsid w:val="00EF56D4"/>
    <w:rsid w:val="00F206A3"/>
    <w:rsid w:val="00F21975"/>
    <w:rsid w:val="00F22ADD"/>
    <w:rsid w:val="00F23DCA"/>
    <w:rsid w:val="00F25EFB"/>
    <w:rsid w:val="00F27BF9"/>
    <w:rsid w:val="00F478BB"/>
    <w:rsid w:val="00F57865"/>
    <w:rsid w:val="00F66A2D"/>
    <w:rsid w:val="00F71010"/>
    <w:rsid w:val="00F72BD0"/>
    <w:rsid w:val="00F74799"/>
    <w:rsid w:val="00F74899"/>
    <w:rsid w:val="00F758F1"/>
    <w:rsid w:val="00F94013"/>
    <w:rsid w:val="00FA367D"/>
    <w:rsid w:val="00FA49BE"/>
    <w:rsid w:val="00FB1282"/>
    <w:rsid w:val="00FB237A"/>
    <w:rsid w:val="00FB4F3C"/>
    <w:rsid w:val="00FC1DD6"/>
    <w:rsid w:val="00FC489C"/>
    <w:rsid w:val="00FC7831"/>
    <w:rsid w:val="00FD4C7E"/>
    <w:rsid w:val="00FE104E"/>
    <w:rsid w:val="00FE2D12"/>
    <w:rsid w:val="00FE3B19"/>
    <w:rsid w:val="00FE4929"/>
    <w:rsid w:val="00FF111E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35E8A"/>
  <w15:docId w15:val="{8C688EA8-36F0-46FE-B00C-A6F22EAE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20C78"/>
    <w:pPr>
      <w:spacing w:before="120"/>
    </w:pPr>
    <w:rPr>
      <w:kern w:val="16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1Char">
    <w:name w:val="Címsor 1 Char"/>
    <w:link w:val="Cmsor1"/>
    <w:locked/>
    <w:rsid w:val="00615993"/>
    <w:rPr>
      <w:kern w:val="32"/>
      <w:sz w:val="24"/>
      <w:szCs w:val="24"/>
      <w:lang w:val="x-none" w:eastAsia="en-US"/>
    </w:rPr>
  </w:style>
  <w:style w:type="character" w:customStyle="1" w:styleId="Cmsor2Char">
    <w:name w:val="Címsor 2 Char"/>
    <w:link w:val="Cmsor2"/>
    <w:locked/>
    <w:rsid w:val="00264D63"/>
    <w:rPr>
      <w:kern w:val="16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customStyle="1" w:styleId="SzvegtrzsChar">
    <w:name w:val="Szövegtörzs Char"/>
    <w:link w:val="Szvegtrzs"/>
    <w:locked/>
    <w:rsid w:val="004751DA"/>
    <w:rPr>
      <w:sz w:val="24"/>
      <w:szCs w:val="24"/>
      <w:lang w:eastAsia="en-US"/>
    </w:rPr>
  </w:style>
  <w:style w:type="paragraph" w:customStyle="1" w:styleId="paragrafus">
    <w:name w:val="paragrafus"/>
    <w:basedOn w:val="Norml"/>
    <w:rsid w:val="00AB3D64"/>
    <w:pPr>
      <w:keepNext/>
      <w:numPr>
        <w:numId w:val="22"/>
      </w:numPr>
      <w:spacing w:before="480"/>
      <w:jc w:val="center"/>
    </w:pPr>
    <w:rPr>
      <w:b/>
      <w:bCs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/>
      <w:bCs/>
    </w:rPr>
  </w:style>
  <w:style w:type="character" w:customStyle="1" w:styleId="MegjegyzstrgyaChar">
    <w:name w:val="Megjegyzés tárgya Char"/>
    <w:link w:val="Megjegyzstrgya"/>
    <w:rsid w:val="00821578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821578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/>
    <w:rsid w:val="009275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rltotthiperhivatkozs">
    <w:name w:val="FollowedHyperlink"/>
    <w:rsid w:val="00350523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215AA1"/>
    <w:pPr>
      <w:ind w:left="720"/>
      <w:contextualSpacing/>
    </w:pPr>
  </w:style>
  <w:style w:type="character" w:customStyle="1" w:styleId="llbChar">
    <w:name w:val="Élőláb Char"/>
    <w:link w:val="llb"/>
    <w:uiPriority w:val="99"/>
    <w:rsid w:val="005A14F7"/>
    <w:rPr>
      <w:noProof/>
      <w:lang w:val="en-GB" w:eastAsia="en-US"/>
    </w:rPr>
  </w:style>
  <w:style w:type="paragraph" w:customStyle="1" w:styleId="Cmsor2kategria">
    <w:name w:val="Címsor 2 (kategória)"/>
    <w:basedOn w:val="Cmsor2"/>
    <w:next w:val="Cmsor2"/>
    <w:qFormat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/>
    </w:rPr>
  </w:style>
  <w:style w:type="table" w:styleId="Rcsostblzat">
    <w:name w:val="Table Grid"/>
    <w:basedOn w:val="Normltblzat"/>
    <w:rsid w:val="00A9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0748"/>
    <w:rPr>
      <w:kern w:val="16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886CE9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886CE9"/>
    <w:rPr>
      <w:kern w:val="16"/>
      <w:lang w:eastAsia="en-US"/>
    </w:rPr>
  </w:style>
  <w:style w:type="character" w:styleId="Lbjegyzet-hivatkozs">
    <w:name w:val="footnote reference"/>
    <w:semiHidden/>
    <w:unhideWhenUsed/>
    <w:rsid w:val="00886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_tc\Rektor_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8381-07CD-40B8-A8B5-717C779D72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42001-6D8B-45BE-B1D0-4C5759EA4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06885-06D1-46C1-BA51-07EB8B327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891DF-5AA3-4E51-9F40-D769ED76C5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CCEF9D-35D9-4CD2-AA5C-B5EFAAF15DD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C3FC6B-C6A6-4EBF-A033-57026C2E533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780EF50-1B6B-4809-A05D-E53EFF120F0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FEBEFE6-7F9A-4294-8CE5-80485B70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Rektor_ma.dot</Template>
  <TotalTime>1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hk_makaraa</dc:creator>
  <cp:keywords/>
  <cp:lastModifiedBy>Gyöngyvér Mester</cp:lastModifiedBy>
  <cp:revision>2</cp:revision>
  <cp:lastPrinted>2018-01-14T19:54:00Z</cp:lastPrinted>
  <dcterms:created xsi:type="dcterms:W3CDTF">2022-05-22T21:40:00Z</dcterms:created>
  <dcterms:modified xsi:type="dcterms:W3CDTF">2022-05-22T21:40:00Z</dcterms:modified>
  <cp:contentStatus/>
</cp:coreProperties>
</file>